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02AEA" w:rsidTr="00367D8C">
        <w:trPr>
          <w:trHeight w:val="2524"/>
        </w:trPr>
        <w:tc>
          <w:tcPr>
            <w:tcW w:w="4063" w:type="dxa"/>
          </w:tcPr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02AEA" w:rsidRDefault="00F02AE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02AEA" w:rsidRDefault="00F02AEA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02AEA" w:rsidRPr="006C17C2" w:rsidRDefault="00F02AEA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10.01.2023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1-п</w:t>
            </w:r>
          </w:p>
          <w:p w:rsidR="00F02AEA" w:rsidRDefault="00F02AEA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F02AEA" w:rsidRDefault="00F02AE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Pr="00542ACE" w:rsidRDefault="00F02AE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jc w:val="both"/>
        <w:rPr>
          <w:sz w:val="28"/>
          <w:szCs w:val="28"/>
        </w:rPr>
      </w:pPr>
    </w:p>
    <w:p w:rsidR="00F02AEA" w:rsidRDefault="00F02AEA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2AEA" w:rsidRDefault="00F02AEA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2AEA" w:rsidRPr="00315E62" w:rsidRDefault="00F02AEA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2023 год»</w:t>
      </w:r>
    </w:p>
    <w:p w:rsidR="00F02AEA" w:rsidRDefault="00F02AEA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F02AEA" w:rsidRDefault="00F02AEA" w:rsidP="00AB42F5">
      <w:pPr>
        <w:jc w:val="center"/>
        <w:rPr>
          <w:b/>
          <w:bCs/>
          <w:color w:val="000000"/>
          <w:sz w:val="28"/>
          <w:szCs w:val="28"/>
        </w:rPr>
      </w:pPr>
    </w:p>
    <w:p w:rsidR="00F02AEA" w:rsidRDefault="00F02AEA" w:rsidP="00AB42F5">
      <w:pPr>
        <w:rPr>
          <w:color w:val="000000"/>
          <w:sz w:val="28"/>
          <w:szCs w:val="28"/>
        </w:rPr>
      </w:pPr>
    </w:p>
    <w:p w:rsidR="00F02AEA" w:rsidRDefault="00F02AE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F02AEA" w:rsidRDefault="00F02AEA" w:rsidP="00AB42F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02AEA" w:rsidRDefault="00F02AEA" w:rsidP="00AB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2023 год согласно приложению.</w:t>
      </w:r>
    </w:p>
    <w:p w:rsidR="00F02AEA" w:rsidRPr="00AB42F5" w:rsidRDefault="00F02AEA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02AEA" w:rsidRDefault="00F02AEA" w:rsidP="00AB42F5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F02AEA" w:rsidRDefault="00F02AEA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02AEA" w:rsidRDefault="00F02AEA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02AEA" w:rsidRPr="00D85D3B" w:rsidRDefault="00F02AEA" w:rsidP="00AB4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CF5C4F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.А.Разумная</w:t>
      </w:r>
      <w:r w:rsidRPr="00D85D3B">
        <w:rPr>
          <w:bCs/>
          <w:color w:val="000000"/>
          <w:sz w:val="28"/>
          <w:szCs w:val="28"/>
        </w:rPr>
        <w:t xml:space="preserve"> </w:t>
      </w:r>
    </w:p>
    <w:p w:rsidR="00F02AEA" w:rsidRDefault="00F02AEA" w:rsidP="00AB42F5">
      <w:pPr>
        <w:rPr>
          <w:color w:val="000000"/>
          <w:sz w:val="28"/>
          <w:szCs w:val="28"/>
        </w:rPr>
      </w:pPr>
    </w:p>
    <w:p w:rsidR="00F02AEA" w:rsidRDefault="00F02AEA" w:rsidP="00AB42F5"/>
    <w:p w:rsidR="00F02AEA" w:rsidRDefault="00F02AEA" w:rsidP="00AB42F5"/>
    <w:p w:rsidR="00F02AEA" w:rsidRDefault="00F02AEA" w:rsidP="00AB42F5"/>
    <w:p w:rsidR="00F02AEA" w:rsidRDefault="00F02AEA" w:rsidP="00AB42F5"/>
    <w:p w:rsidR="00F02AEA" w:rsidRDefault="00F02AEA" w:rsidP="00AB42F5">
      <w:pPr>
        <w:rPr>
          <w:color w:val="000000"/>
        </w:rPr>
      </w:pPr>
      <w:r>
        <w:t>Разослано: администрации района, прокурору района</w:t>
      </w:r>
      <w:r>
        <w:rPr>
          <w:color w:val="000000"/>
        </w:rPr>
        <w:br w:type="page"/>
      </w:r>
    </w:p>
    <w:p w:rsidR="00F02AEA" w:rsidRDefault="00F02AEA" w:rsidP="00AB42F5">
      <w:pPr>
        <w:rPr>
          <w:color w:val="000000"/>
        </w:rPr>
      </w:pPr>
    </w:p>
    <w:p w:rsidR="00F02AEA" w:rsidRDefault="00F02AE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02AEA" w:rsidRDefault="00F02AEA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F02AEA" w:rsidRDefault="00F02AE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10.01.2023 № 1-п</w:t>
      </w:r>
    </w:p>
    <w:p w:rsidR="00F02AEA" w:rsidRDefault="00F02AE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02AEA" w:rsidRDefault="00F02AE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02AEA" w:rsidRDefault="00F02AEA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Калининский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2023 год </w:t>
      </w:r>
    </w:p>
    <w:p w:rsidR="00F02AEA" w:rsidRDefault="00F02AEA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02AEA" w:rsidRDefault="00F02AEA" w:rsidP="00AB42F5">
      <w:pPr>
        <w:shd w:val="clear" w:color="auto" w:fill="FFFFFF"/>
        <w:rPr>
          <w:color w:val="000000"/>
          <w:sz w:val="28"/>
          <w:szCs w:val="28"/>
        </w:rPr>
      </w:pPr>
    </w:p>
    <w:p w:rsidR="00F02AEA" w:rsidRDefault="00F02AEA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02AEA" w:rsidRDefault="00F02AEA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F02AEA" w:rsidRDefault="00F02AE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FootnoteReferen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F02AEA" w:rsidRDefault="00F02AE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02AEA" w:rsidRDefault="00F02AE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02AEA" w:rsidRDefault="00F02AE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F02AEA" w:rsidRPr="00CF5C4F" w:rsidRDefault="00F02AEA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F5C4F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CF5C4F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CF5C4F">
        <w:rPr>
          <w:rFonts w:ascii="Times New Roman" w:hAnsi="Times New Roman"/>
          <w:color w:val="000000"/>
          <w:sz w:val="28"/>
          <w:szCs w:val="28"/>
        </w:rPr>
        <w:t>;</w:t>
      </w:r>
    </w:p>
    <w:p w:rsidR="00F02AEA" w:rsidRPr="00CF5C4F" w:rsidRDefault="00F02AEA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F5C4F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F02AEA" w:rsidRPr="00CF5C4F" w:rsidRDefault="00F02AEA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F5C4F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CF5C4F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CF5C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F5C4F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F02AEA" w:rsidRDefault="00F02AE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F02AEA" w:rsidRDefault="00F02AE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02AEA" w:rsidRDefault="00F02AE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02AEA" w:rsidRDefault="00F02AEA" w:rsidP="00AB42F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F02AE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02AE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02AEA" w:rsidRDefault="00F02AEA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02AEA" w:rsidRPr="009421EE" w:rsidRDefault="00F02AE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2024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02AEA" w:rsidRPr="009421EE" w:rsidRDefault="00F02AE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F02AEA" w:rsidRDefault="00F02AE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F02AEA" w:rsidRDefault="00F02AE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02AEA" w:rsidRDefault="00F02AE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02AEA" w:rsidRDefault="00F02AE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02AEA" w:rsidRPr="00494DD5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02AEA" w:rsidRPr="00494DD5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F02AEA" w:rsidRDefault="00F02AEA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  <w:tr w:rsidR="00F02AEA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AEA" w:rsidRDefault="00F02AE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02AEA" w:rsidRDefault="00F02AEA" w:rsidP="00367D8C">
            <w:pPr>
              <w:rPr>
                <w:color w:val="000000"/>
                <w:lang w:eastAsia="en-US"/>
              </w:rPr>
            </w:pPr>
          </w:p>
        </w:tc>
      </w:tr>
    </w:tbl>
    <w:p w:rsidR="00F02AEA" w:rsidRDefault="00F02AE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02AEA" w:rsidRDefault="00F02AE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02AEA" w:rsidRDefault="00F02AEA" w:rsidP="00AB42F5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02AEA" w:rsidRDefault="00F02AEA" w:rsidP="00AB42F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02AEA" w:rsidRDefault="00F02AEA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02AE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EA" w:rsidRDefault="00F02AE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02AEA" w:rsidRDefault="00F02AE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F02AEA" w:rsidRPr="009421EE" w:rsidRDefault="00F02AEA" w:rsidP="00AB42F5">
      <w:pPr>
        <w:shd w:val="clear" w:color="auto" w:fill="FFFFFF"/>
        <w:spacing w:line="360" w:lineRule="auto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E10314">
        <w:rPr>
          <w:sz w:val="28"/>
          <w:szCs w:val="28"/>
        </w:rPr>
        <w:t>администрации Калининский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F02AEA" w:rsidRDefault="00F02AE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 Калининский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2024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02AEA" w:rsidRDefault="00F02AEA" w:rsidP="00AB42F5"/>
    <w:p w:rsidR="00F02AEA" w:rsidRPr="005D607C" w:rsidRDefault="00F02AEA" w:rsidP="00AB42F5"/>
    <w:p w:rsidR="00F02AEA" w:rsidRPr="00AB42F5" w:rsidRDefault="00F02AEA" w:rsidP="00AB42F5"/>
    <w:sectPr w:rsidR="00F02AE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EA" w:rsidRDefault="00F02AEA" w:rsidP="00494DD5">
      <w:r>
        <w:separator/>
      </w:r>
    </w:p>
  </w:endnote>
  <w:endnote w:type="continuationSeparator" w:id="0">
    <w:p w:rsidR="00F02AEA" w:rsidRDefault="00F02AEA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EA" w:rsidRDefault="00F02AEA" w:rsidP="00494DD5">
      <w:r>
        <w:separator/>
      </w:r>
    </w:p>
  </w:footnote>
  <w:footnote w:type="continuationSeparator" w:id="0">
    <w:p w:rsidR="00F02AEA" w:rsidRDefault="00F02AEA" w:rsidP="00494DD5">
      <w:r>
        <w:continuationSeparator/>
      </w:r>
    </w:p>
  </w:footnote>
  <w:footnote w:id="1">
    <w:p w:rsidR="00F02AEA" w:rsidRDefault="00F02AE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0076F"/>
    <w:rsid w:val="000028AC"/>
    <w:rsid w:val="001525EB"/>
    <w:rsid w:val="00294664"/>
    <w:rsid w:val="002C2B1F"/>
    <w:rsid w:val="00315E62"/>
    <w:rsid w:val="00367D8C"/>
    <w:rsid w:val="003E5563"/>
    <w:rsid w:val="00425397"/>
    <w:rsid w:val="00471E58"/>
    <w:rsid w:val="00494DD5"/>
    <w:rsid w:val="00542ACE"/>
    <w:rsid w:val="005D607C"/>
    <w:rsid w:val="0065668C"/>
    <w:rsid w:val="00664A62"/>
    <w:rsid w:val="006A3562"/>
    <w:rsid w:val="006C17C2"/>
    <w:rsid w:val="007304BB"/>
    <w:rsid w:val="00740D44"/>
    <w:rsid w:val="009421EE"/>
    <w:rsid w:val="00A84ECA"/>
    <w:rsid w:val="00AB42F5"/>
    <w:rsid w:val="00BC0027"/>
    <w:rsid w:val="00BE7780"/>
    <w:rsid w:val="00C02BBF"/>
    <w:rsid w:val="00C37886"/>
    <w:rsid w:val="00CF5C4F"/>
    <w:rsid w:val="00D85D3B"/>
    <w:rsid w:val="00E10314"/>
    <w:rsid w:val="00F02AEA"/>
    <w:rsid w:val="00F06D3D"/>
    <w:rsid w:val="00F92E62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0D44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10</Pages>
  <Words>2230</Words>
  <Characters>12711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dcterms:created xsi:type="dcterms:W3CDTF">2021-09-21T08:37:00Z</dcterms:created>
  <dcterms:modified xsi:type="dcterms:W3CDTF">2023-01-13T08:29:00Z</dcterms:modified>
</cp:coreProperties>
</file>